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EBF2" w14:textId="77777777" w:rsidR="004D34EF" w:rsidRDefault="00FF44B0">
      <w:pPr>
        <w:pStyle w:val="Kop2"/>
      </w:pPr>
      <w:r>
        <w:t>CONSTANT-VOLUMEREGELAAR</w:t>
      </w:r>
    </w:p>
    <w:p w14:paraId="7AE58EBC" w14:textId="77777777" w:rsidR="004D34EF" w:rsidRDefault="004D34EF">
      <w:pPr>
        <w:pStyle w:val="Geenafstand"/>
        <w:rPr>
          <w:rFonts w:cs="Calibri"/>
          <w:sz w:val="20"/>
          <w:szCs w:val="20"/>
          <w:lang w:val="nl-NL"/>
        </w:rPr>
      </w:pPr>
    </w:p>
    <w:p w14:paraId="53A1AABF" w14:textId="77777777" w:rsidR="004D34EF" w:rsidRDefault="00FF44B0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Fabricaat: Waterloo B.V.</w:t>
      </w:r>
    </w:p>
    <w:p w14:paraId="7C204351" w14:textId="77777777" w:rsidR="004D34EF" w:rsidRDefault="00FF44B0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CAV-unit volumeregelaar.</w:t>
      </w:r>
    </w:p>
    <w:p w14:paraId="7CC363C6" w14:textId="77777777" w:rsidR="004D34EF" w:rsidRDefault="00FF44B0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Type: WRM.....</w:t>
      </w:r>
    </w:p>
    <w:p w14:paraId="6ED78BC0" w14:textId="77777777" w:rsidR="004D34EF" w:rsidRDefault="00FF44B0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rond....</w:t>
      </w:r>
    </w:p>
    <w:p w14:paraId="5E194972" w14:textId="77777777" w:rsidR="004D34EF" w:rsidRDefault="00FF44B0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Uitvoering: mechanisch werkend \ elektronisch werkend.</w:t>
      </w:r>
    </w:p>
    <w:p w14:paraId="0B238EA2" w14:textId="77777777" w:rsidR="004D34EF" w:rsidRDefault="00FF44B0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Constructie: enkelwandig.</w:t>
      </w:r>
    </w:p>
    <w:p w14:paraId="6E2385C3" w14:textId="77777777" w:rsidR="004D34EF" w:rsidRDefault="00FF44B0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Materiaal: plaatstaal.</w:t>
      </w:r>
    </w:p>
    <w:p w14:paraId="63CF6A6C" w14:textId="77777777" w:rsidR="004D34EF" w:rsidRDefault="00FF44B0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Oppervlaktebehandeling: verzinkt.</w:t>
      </w:r>
    </w:p>
    <w:p w14:paraId="27329052" w14:textId="77777777" w:rsidR="004D34EF" w:rsidRDefault="00FF44B0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Afmetingen (d) (mm): ....</w:t>
      </w:r>
    </w:p>
    <w:p w14:paraId="59D76085" w14:textId="77777777" w:rsidR="004D34EF" w:rsidRDefault="00FF44B0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Debiet (m3/h): .....</w:t>
      </w:r>
    </w:p>
    <w:p w14:paraId="369EBA24" w14:textId="77777777" w:rsidR="004D34EF" w:rsidRDefault="00FF44B0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Instelstand.....</w:t>
      </w:r>
    </w:p>
    <w:p w14:paraId="0257B92B" w14:textId="77777777" w:rsidR="004D34EF" w:rsidRDefault="00FF44B0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Toebehoren:……</w:t>
      </w:r>
    </w:p>
    <w:p w14:paraId="7A676209" w14:textId="77777777" w:rsidR="004D34EF" w:rsidRDefault="00FF44B0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Bediening mechanisch \ motorisch\</w:t>
      </w:r>
    </w:p>
    <w:p w14:paraId="6B28F50C" w14:textId="77777777" w:rsidR="004D34EF" w:rsidRDefault="00FF44B0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Bevestiging….</w:t>
      </w:r>
    </w:p>
    <w:p w14:paraId="1D4DAEFE" w14:textId="77777777" w:rsidR="004D34EF" w:rsidRDefault="004D34EF">
      <w:pPr>
        <w:rPr>
          <w:rFonts w:ascii="Calibri" w:hAnsi="Calibri" w:cs="Calibri"/>
          <w:sz w:val="20"/>
          <w:szCs w:val="20"/>
        </w:rPr>
      </w:pPr>
    </w:p>
    <w:p w14:paraId="483F13D3" w14:textId="77777777" w:rsidR="004D34EF" w:rsidRDefault="00FF44B0">
      <w:r>
        <w:rPr>
          <w:rFonts w:ascii="Calibri" w:hAnsi="Calibri" w:cs="Calibri"/>
          <w:color w:val="0070C0"/>
          <w:sz w:val="20"/>
          <w:szCs w:val="20"/>
          <w:u w:val="single"/>
        </w:rPr>
        <w:t>LUCHTBEHANDELINGSINSTALLATIE:</w:t>
      </w:r>
    </w:p>
    <w:p w14:paraId="36E85F6B" w14:textId="77777777" w:rsidR="004D34EF" w:rsidRDefault="00FF44B0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Constant volumeregelaar rond met of zonder </w:t>
      </w:r>
      <w:r>
        <w:rPr>
          <w:rFonts w:cs="Calibri"/>
          <w:sz w:val="20"/>
          <w:szCs w:val="20"/>
          <w:lang w:val="nl-NL"/>
        </w:rPr>
        <w:t>hulpenergie.</w:t>
      </w:r>
    </w:p>
    <w:p w14:paraId="0BA15694" w14:textId="77777777" w:rsidR="004D34EF" w:rsidRDefault="004D34EF">
      <w:pPr>
        <w:pStyle w:val="Geenafstand"/>
        <w:rPr>
          <w:rFonts w:cs="Calibri"/>
          <w:sz w:val="20"/>
          <w:szCs w:val="20"/>
          <w:lang w:val="nl-NL"/>
        </w:rPr>
      </w:pPr>
    </w:p>
    <w:p w14:paraId="478322EA" w14:textId="77777777" w:rsidR="004D34EF" w:rsidRDefault="00FF44B0">
      <w:pPr>
        <w:spacing w:after="160" w:line="254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951F32" wp14:editId="75DAA1BE">
            <wp:simplePos x="0" y="0"/>
            <wp:positionH relativeFrom="margin">
              <wp:align>left</wp:align>
            </wp:positionH>
            <wp:positionV relativeFrom="paragraph">
              <wp:posOffset>3180712</wp:posOffset>
            </wp:positionV>
            <wp:extent cx="3052578" cy="1875150"/>
            <wp:effectExtent l="0" t="0" r="0" b="0"/>
            <wp:wrapNone/>
            <wp:docPr id="2" name="Afbeelding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78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CDF38DD" w14:textId="77777777" w:rsidR="004D34EF" w:rsidRDefault="004D34EF">
      <w:pPr>
        <w:spacing w:after="160" w:line="254" w:lineRule="auto"/>
        <w:rPr>
          <w:rFonts w:cs="Times New Roman"/>
          <w:b/>
          <w:szCs w:val="20"/>
        </w:rPr>
      </w:pPr>
    </w:p>
    <w:sectPr w:rsidR="004D34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B683" w14:textId="77777777" w:rsidR="00000000" w:rsidRDefault="00FF44B0">
      <w:r>
        <w:separator/>
      </w:r>
    </w:p>
  </w:endnote>
  <w:endnote w:type="continuationSeparator" w:id="0">
    <w:p w14:paraId="07B6FE92" w14:textId="77777777" w:rsidR="00000000" w:rsidRDefault="00FF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540C" w14:textId="77777777" w:rsidR="00106A3A" w:rsidRDefault="00FF44B0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185442A1" w14:textId="77777777" w:rsidR="00106A3A" w:rsidRDefault="00FF44B0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FB65" w14:textId="77777777" w:rsidR="00000000" w:rsidRDefault="00FF44B0">
      <w:r>
        <w:rPr>
          <w:color w:val="000000"/>
        </w:rPr>
        <w:separator/>
      </w:r>
    </w:p>
  </w:footnote>
  <w:footnote w:type="continuationSeparator" w:id="0">
    <w:p w14:paraId="63323CDE" w14:textId="77777777" w:rsidR="00000000" w:rsidRDefault="00FF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7EF3" w14:textId="77777777" w:rsidR="00106A3A" w:rsidRDefault="00FF44B0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0108C5" wp14:editId="72BA6992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5FB7"/>
    <w:multiLevelType w:val="multilevel"/>
    <w:tmpl w:val="85F68F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34EF"/>
    <w:rsid w:val="004D34EF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E39F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385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2022-01-11T09:13:00Z</dcterms:created>
  <dcterms:modified xsi:type="dcterms:W3CDTF">2022-01-11T09:13:00Z</dcterms:modified>
</cp:coreProperties>
</file>